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52EFA9D9" w14:textId="77777777" w:rsidTr="00DE3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  <w:shd w:val="clear" w:color="auto" w:fill="FFFFFF" w:themeFill="background1"/>
          </w:tcPr>
          <w:p w14:paraId="2A5D2B10" w14:textId="77400726" w:rsidR="002F6E35" w:rsidRPr="00DE3828" w:rsidRDefault="003925F1">
            <w:pPr>
              <w:pStyle w:val="Month"/>
              <w:rPr>
                <w:color w:val="auto"/>
              </w:rPr>
            </w:pPr>
            <w:r>
              <w:rPr>
                <w:color w:val="auto"/>
              </w:rPr>
              <w:t>JU</w:t>
            </w:r>
            <w:r w:rsidR="00D7477F">
              <w:rPr>
                <w:color w:val="auto"/>
              </w:rPr>
              <w:t>L</w:t>
            </w:r>
            <w:r>
              <w:rPr>
                <w:color w:val="auto"/>
              </w:rPr>
              <w:t>Y</w:t>
            </w:r>
          </w:p>
        </w:tc>
        <w:tc>
          <w:tcPr>
            <w:tcW w:w="2500" w:type="pct"/>
            <w:tcBorders>
              <w:bottom w:val="none" w:sz="0" w:space="0" w:color="auto"/>
            </w:tcBorders>
            <w:shd w:val="clear" w:color="auto" w:fill="FFFFFF" w:themeFill="background1"/>
          </w:tcPr>
          <w:p w14:paraId="5349D7FB" w14:textId="77777777"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14:paraId="5AAD6632" w14:textId="77777777" w:rsidTr="00DE3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FFFFFF" w:themeFill="background1"/>
          </w:tcPr>
          <w:p w14:paraId="4F53D8BA" w14:textId="77777777"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FFFFFF" w:themeFill="background1"/>
          </w:tcPr>
          <w:p w14:paraId="5EAE2AD0" w14:textId="4EBF9665" w:rsidR="002F6E35" w:rsidRPr="003A567D" w:rsidRDefault="003925F1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A567D">
              <w:rPr>
                <w:b/>
                <w:bCs/>
                <w:color w:val="auto"/>
              </w:rPr>
              <w:t>2023</w:t>
            </w:r>
          </w:p>
        </w:tc>
      </w:tr>
    </w:tbl>
    <w:tbl>
      <w:tblPr>
        <w:tblStyle w:val="TableCalendar"/>
        <w:tblW w:w="5005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6"/>
        <w:gridCol w:w="2057"/>
        <w:gridCol w:w="2057"/>
        <w:gridCol w:w="2057"/>
        <w:gridCol w:w="2057"/>
        <w:gridCol w:w="2057"/>
        <w:gridCol w:w="2057"/>
      </w:tblGrid>
      <w:tr w:rsidR="002F6E35" w14:paraId="6D1DD6AE" w14:textId="77777777" w:rsidTr="002A34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9"/>
        </w:trPr>
        <w:sdt>
          <w:sdtPr>
            <w:id w:val="1527134494"/>
            <w:placeholder>
              <w:docPart w:val="DC27942004084650833F01BA8513EE4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6" w:type="dxa"/>
              </w:tcPr>
              <w:p w14:paraId="4C1FCF72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7" w:type="dxa"/>
          </w:tcPr>
          <w:p w14:paraId="7B661E0E" w14:textId="77777777" w:rsidR="002F6E35" w:rsidRDefault="00166DB6">
            <w:pPr>
              <w:pStyle w:val="Days"/>
            </w:pPr>
            <w:sdt>
              <w:sdtPr>
                <w:id w:val="8650153"/>
                <w:placeholder>
                  <w:docPart w:val="AEEF78A24DC8431AAB5191DB34D5102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7" w:type="dxa"/>
          </w:tcPr>
          <w:p w14:paraId="179BF088" w14:textId="77777777" w:rsidR="002F6E35" w:rsidRDefault="00166DB6">
            <w:pPr>
              <w:pStyle w:val="Days"/>
            </w:pPr>
            <w:sdt>
              <w:sdtPr>
                <w:id w:val="-1517691135"/>
                <w:placeholder>
                  <w:docPart w:val="7DDE3BEDA67B4CB58F0B59F60A958F8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7" w:type="dxa"/>
          </w:tcPr>
          <w:p w14:paraId="5467452E" w14:textId="77777777" w:rsidR="002F6E35" w:rsidRDefault="00166DB6">
            <w:pPr>
              <w:pStyle w:val="Days"/>
            </w:pPr>
            <w:sdt>
              <w:sdtPr>
                <w:id w:val="-1684429625"/>
                <w:placeholder>
                  <w:docPart w:val="32E0198BE0DB40C088B71B4360E67DE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7" w:type="dxa"/>
          </w:tcPr>
          <w:p w14:paraId="18D5E342" w14:textId="77777777" w:rsidR="002F6E35" w:rsidRDefault="00166DB6">
            <w:pPr>
              <w:pStyle w:val="Days"/>
            </w:pPr>
            <w:sdt>
              <w:sdtPr>
                <w:id w:val="-1188375605"/>
                <w:placeholder>
                  <w:docPart w:val="5A1080CCF076486B9F86EABB1D1C64E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7" w:type="dxa"/>
          </w:tcPr>
          <w:p w14:paraId="607C23E1" w14:textId="77777777" w:rsidR="002F6E35" w:rsidRDefault="00166DB6">
            <w:pPr>
              <w:pStyle w:val="Days"/>
            </w:pPr>
            <w:sdt>
              <w:sdtPr>
                <w:id w:val="1991825489"/>
                <w:placeholder>
                  <w:docPart w:val="47F9CA3991D94F349A8DECB7B4CFE901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7" w:type="dxa"/>
          </w:tcPr>
          <w:p w14:paraId="157964D4" w14:textId="77777777" w:rsidR="002F6E35" w:rsidRDefault="00166DB6">
            <w:pPr>
              <w:pStyle w:val="Days"/>
            </w:pPr>
            <w:sdt>
              <w:sdtPr>
                <w:id w:val="115736794"/>
                <w:placeholder>
                  <w:docPart w:val="99CFD10FEE1A4C539493AC2F2EECED73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76F094AE" w14:textId="77777777" w:rsidTr="002A3483">
        <w:trPr>
          <w:trHeight w:val="273"/>
        </w:trPr>
        <w:tc>
          <w:tcPr>
            <w:tcW w:w="2056" w:type="dxa"/>
            <w:tcBorders>
              <w:bottom w:val="nil"/>
            </w:tcBorders>
          </w:tcPr>
          <w:p w14:paraId="2CC1BDDC" w14:textId="5D50215A" w:rsidR="002F6E35" w:rsidRDefault="00E248F4">
            <w:pPr>
              <w:pStyle w:val="Dates"/>
            </w:pPr>
            <w:r>
              <w:rPr>
                <w:color w:val="auto"/>
              </w:rPr>
              <w:t>25</w:t>
            </w:r>
          </w:p>
        </w:tc>
        <w:tc>
          <w:tcPr>
            <w:tcW w:w="2057" w:type="dxa"/>
            <w:tcBorders>
              <w:bottom w:val="nil"/>
            </w:tcBorders>
          </w:tcPr>
          <w:p w14:paraId="1F9D6316" w14:textId="661C5063" w:rsidR="002F6E35" w:rsidRDefault="003925F1">
            <w:pPr>
              <w:pStyle w:val="Dates"/>
            </w:pPr>
            <w:r>
              <w:rPr>
                <w:color w:val="auto"/>
              </w:rPr>
              <w:t>2</w:t>
            </w:r>
            <w:r w:rsidR="00E248F4">
              <w:rPr>
                <w:color w:val="auto"/>
              </w:rPr>
              <w:t>6</w:t>
            </w:r>
          </w:p>
        </w:tc>
        <w:tc>
          <w:tcPr>
            <w:tcW w:w="2057" w:type="dxa"/>
            <w:tcBorders>
              <w:bottom w:val="nil"/>
            </w:tcBorders>
          </w:tcPr>
          <w:p w14:paraId="73EF0560" w14:textId="3163BCC3" w:rsidR="002F6E35" w:rsidRDefault="00E248F4">
            <w:pPr>
              <w:pStyle w:val="Dates"/>
            </w:pPr>
            <w:r>
              <w:t>27</w:t>
            </w:r>
          </w:p>
        </w:tc>
        <w:tc>
          <w:tcPr>
            <w:tcW w:w="2057" w:type="dxa"/>
            <w:tcBorders>
              <w:bottom w:val="nil"/>
            </w:tcBorders>
          </w:tcPr>
          <w:p w14:paraId="33AE3188" w14:textId="093BFA24" w:rsidR="002F6E35" w:rsidRDefault="00E248F4">
            <w:pPr>
              <w:pStyle w:val="Dates"/>
            </w:pPr>
            <w:r>
              <w:t>28</w:t>
            </w:r>
          </w:p>
        </w:tc>
        <w:tc>
          <w:tcPr>
            <w:tcW w:w="2057" w:type="dxa"/>
            <w:tcBorders>
              <w:bottom w:val="nil"/>
            </w:tcBorders>
          </w:tcPr>
          <w:p w14:paraId="3CAEF969" w14:textId="381FEA9B" w:rsidR="002F6E35" w:rsidRDefault="00E248F4">
            <w:pPr>
              <w:pStyle w:val="Dates"/>
            </w:pPr>
            <w:r>
              <w:t>29</w:t>
            </w:r>
          </w:p>
        </w:tc>
        <w:tc>
          <w:tcPr>
            <w:tcW w:w="2057" w:type="dxa"/>
            <w:tcBorders>
              <w:bottom w:val="nil"/>
            </w:tcBorders>
          </w:tcPr>
          <w:p w14:paraId="1FA3042B" w14:textId="0E00F0D4" w:rsidR="002F6E35" w:rsidRDefault="00E248F4">
            <w:pPr>
              <w:pStyle w:val="Dates"/>
            </w:pPr>
            <w:r>
              <w:t>30</w:t>
            </w:r>
          </w:p>
        </w:tc>
        <w:tc>
          <w:tcPr>
            <w:tcW w:w="2057" w:type="dxa"/>
            <w:tcBorders>
              <w:bottom w:val="nil"/>
            </w:tcBorders>
          </w:tcPr>
          <w:p w14:paraId="4BE3A2FD" w14:textId="52013298" w:rsidR="002F6E35" w:rsidRPr="00E248F4" w:rsidRDefault="00E248F4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1</w:t>
            </w:r>
          </w:p>
        </w:tc>
      </w:tr>
      <w:tr w:rsidR="002F6E35" w14:paraId="2BF3D072" w14:textId="77777777" w:rsidTr="002A3483">
        <w:trPr>
          <w:trHeight w:hRule="exact" w:val="917"/>
        </w:trPr>
        <w:tc>
          <w:tcPr>
            <w:tcW w:w="2056" w:type="dxa"/>
            <w:tcBorders>
              <w:top w:val="nil"/>
              <w:bottom w:val="single" w:sz="6" w:space="0" w:color="BFBFBF" w:themeColor="background1" w:themeShade="BF"/>
            </w:tcBorders>
          </w:tcPr>
          <w:p w14:paraId="0684D013" w14:textId="1667BBDF" w:rsidR="002D1315" w:rsidRPr="002D1315" w:rsidRDefault="002D1315">
            <w:pPr>
              <w:rPr>
                <w:b/>
                <w:bCs/>
                <w:color w:val="FF0000"/>
              </w:rPr>
            </w:pP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302F1BEE" w14:textId="77777777" w:rsidR="002F6E35" w:rsidRDefault="002F6E35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1A4F47B0" w14:textId="77777777" w:rsidR="002F6E35" w:rsidRDefault="002F6E35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6E7DF6B0" w14:textId="77777777" w:rsidR="002F6E35" w:rsidRDefault="002F6E35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716DB047" w14:textId="77777777" w:rsidR="002F6E35" w:rsidRDefault="002F6E35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181074D4" w14:textId="77777777" w:rsidR="002F6E35" w:rsidRDefault="002F6E35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4A5EA52F" w14:textId="5282DFEA" w:rsidR="002F6E35" w:rsidRPr="002D1315" w:rsidRDefault="002F6E35">
            <w:pPr>
              <w:rPr>
                <w:b/>
                <w:bCs/>
                <w:color w:val="FF0000"/>
              </w:rPr>
            </w:pPr>
          </w:p>
        </w:tc>
      </w:tr>
      <w:tr w:rsidR="002F6E35" w14:paraId="10BE355A" w14:textId="77777777" w:rsidTr="002A3483">
        <w:trPr>
          <w:trHeight w:val="273"/>
        </w:trPr>
        <w:tc>
          <w:tcPr>
            <w:tcW w:w="2056" w:type="dxa"/>
            <w:tcBorders>
              <w:top w:val="single" w:sz="6" w:space="0" w:color="BFBFBF" w:themeColor="background1" w:themeShade="BF"/>
              <w:bottom w:val="nil"/>
            </w:tcBorders>
          </w:tcPr>
          <w:p w14:paraId="43906D1F" w14:textId="54FFE1C4" w:rsidR="002F6E35" w:rsidRPr="00E248F4" w:rsidRDefault="00E248F4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2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16B71196" w14:textId="433EB166" w:rsidR="002F6E35" w:rsidRPr="00E248F4" w:rsidRDefault="00E248F4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3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082A5A5F" w14:textId="47E8D860" w:rsidR="002F6E35" w:rsidRPr="00E248F4" w:rsidRDefault="00E248F4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4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5BD9AECC" w14:textId="0718C14F" w:rsidR="002F6E35" w:rsidRPr="00E248F4" w:rsidRDefault="00E248F4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5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4913C278" w14:textId="6DB14EAD" w:rsidR="002F6E35" w:rsidRPr="00E248F4" w:rsidRDefault="00E248F4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6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161840D3" w14:textId="743F08BB" w:rsidR="002F6E35" w:rsidRPr="00E248F4" w:rsidRDefault="00E248F4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7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3B7BA037" w14:textId="54EC75C7" w:rsidR="002F6E35" w:rsidRPr="00E248F4" w:rsidRDefault="00E248F4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8</w:t>
            </w:r>
          </w:p>
        </w:tc>
      </w:tr>
      <w:tr w:rsidR="003D3CBA" w14:paraId="2D712768" w14:textId="77777777" w:rsidTr="002A3483">
        <w:trPr>
          <w:trHeight w:hRule="exact" w:val="917"/>
        </w:trPr>
        <w:tc>
          <w:tcPr>
            <w:tcW w:w="2056" w:type="dxa"/>
            <w:tcBorders>
              <w:top w:val="nil"/>
              <w:bottom w:val="single" w:sz="6" w:space="0" w:color="BFBFBF" w:themeColor="background1" w:themeShade="BF"/>
            </w:tcBorders>
          </w:tcPr>
          <w:p w14:paraId="3EBF2748" w14:textId="77777777" w:rsidR="00E248F4" w:rsidRPr="004029AE" w:rsidRDefault="00E248F4" w:rsidP="00E248F4">
            <w:pPr>
              <w:rPr>
                <w:b/>
                <w:bCs/>
              </w:rPr>
            </w:pPr>
            <w:r w:rsidRPr="004029AE">
              <w:rPr>
                <w:b/>
                <w:bCs/>
              </w:rPr>
              <w:t>INTRO TO HANDGUNS</w:t>
            </w:r>
          </w:p>
          <w:p w14:paraId="6C11693A" w14:textId="4652D836" w:rsidR="003D3CBA" w:rsidRDefault="00E248F4" w:rsidP="00E248F4">
            <w:r w:rsidRPr="004029AE">
              <w:rPr>
                <w:b/>
                <w:bCs/>
              </w:rPr>
              <w:t>2-5PM</w:t>
            </w:r>
            <w:r>
              <w:rPr>
                <w:b/>
                <w:bCs/>
              </w:rPr>
              <w:t xml:space="preserve"> </w:t>
            </w:r>
            <w:r w:rsidRPr="004029AE">
              <w:rPr>
                <w:b/>
                <w:bCs/>
                <w:color w:val="FF0000"/>
              </w:rPr>
              <w:t>CHUCK</w:t>
            </w: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72FEC45D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502F25B7" w14:textId="77777777" w:rsidR="003D3CBA" w:rsidRPr="00166DB6" w:rsidRDefault="00166DB6" w:rsidP="003D3CBA">
            <w:pPr>
              <w:rPr>
                <w:b/>
                <w:bCs/>
                <w:color w:val="FF0000"/>
              </w:rPr>
            </w:pPr>
            <w:r w:rsidRPr="00166DB6">
              <w:rPr>
                <w:b/>
                <w:bCs/>
                <w:color w:val="FF0000"/>
              </w:rPr>
              <w:t>CLOSED</w:t>
            </w:r>
          </w:p>
          <w:p w14:paraId="32C00C03" w14:textId="4606F5F4" w:rsidR="00166DB6" w:rsidRDefault="00166DB6" w:rsidP="003D3CBA">
            <w:r w:rsidRPr="00166DB6">
              <w:rPr>
                <w:b/>
                <w:bCs/>
                <w:color w:val="FF0000"/>
              </w:rPr>
              <w:t>HAPPY INDEPENDENCE DAY!</w:t>
            </w: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0C999C0B" w14:textId="4087C678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7C041A60" w14:textId="6F41947E" w:rsidR="003D3CBA" w:rsidRPr="002D1315" w:rsidRDefault="003D3CBA" w:rsidP="003D3CBA">
            <w:pPr>
              <w:rPr>
                <w:color w:val="FF0000"/>
              </w:rPr>
            </w:pP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4474C08C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4E0B9572" w14:textId="01D4E695" w:rsidR="003D3CBA" w:rsidRPr="00DE3828" w:rsidRDefault="003D3CBA" w:rsidP="003D3CB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D3CBA" w14:paraId="4DCAC64B" w14:textId="77777777" w:rsidTr="002A3483">
        <w:trPr>
          <w:trHeight w:val="273"/>
        </w:trPr>
        <w:tc>
          <w:tcPr>
            <w:tcW w:w="2056" w:type="dxa"/>
            <w:tcBorders>
              <w:top w:val="single" w:sz="6" w:space="0" w:color="BFBFBF" w:themeColor="background1" w:themeShade="BF"/>
              <w:bottom w:val="nil"/>
            </w:tcBorders>
          </w:tcPr>
          <w:p w14:paraId="69019752" w14:textId="58D2F227" w:rsidR="003D3CBA" w:rsidRPr="00E248F4" w:rsidRDefault="00E248F4" w:rsidP="003D3CBA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9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7D171D1F" w14:textId="01FE674A" w:rsidR="003D3CBA" w:rsidRPr="00E248F4" w:rsidRDefault="00E248F4" w:rsidP="003D3CBA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10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7AC52385" w14:textId="0CD26E33" w:rsidR="003D3CBA" w:rsidRPr="00E248F4" w:rsidRDefault="00E248F4" w:rsidP="003D3CBA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11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77F0AFDB" w14:textId="7450944F" w:rsidR="003D3CBA" w:rsidRPr="00E248F4" w:rsidRDefault="00E248F4" w:rsidP="003D3CBA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12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67975F37" w14:textId="317986D7" w:rsidR="00E248F4" w:rsidRPr="00E248F4" w:rsidRDefault="00E248F4" w:rsidP="00E248F4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13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352CA828" w14:textId="311EAA40" w:rsidR="003D3CBA" w:rsidRPr="00E248F4" w:rsidRDefault="00E248F4" w:rsidP="003D3CBA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14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0D3BE4F2" w14:textId="083E5394" w:rsidR="003D3CBA" w:rsidRPr="00E248F4" w:rsidRDefault="00E248F4" w:rsidP="003D3CBA">
            <w:pPr>
              <w:pStyle w:val="Dates"/>
              <w:rPr>
                <w:b/>
                <w:bCs/>
              </w:rPr>
            </w:pPr>
            <w:r w:rsidRPr="00E248F4">
              <w:rPr>
                <w:b/>
                <w:bCs/>
              </w:rPr>
              <w:t>15</w:t>
            </w:r>
          </w:p>
        </w:tc>
      </w:tr>
      <w:tr w:rsidR="003D3CBA" w14:paraId="05F4B0DD" w14:textId="77777777" w:rsidTr="00E248F4">
        <w:trPr>
          <w:trHeight w:hRule="exact" w:val="1422"/>
        </w:trPr>
        <w:tc>
          <w:tcPr>
            <w:tcW w:w="2056" w:type="dxa"/>
            <w:tcBorders>
              <w:top w:val="nil"/>
              <w:bottom w:val="single" w:sz="6" w:space="0" w:color="BFBFBF" w:themeColor="background1" w:themeShade="BF"/>
            </w:tcBorders>
          </w:tcPr>
          <w:p w14:paraId="263BA22D" w14:textId="77777777" w:rsidR="003D3CBA" w:rsidRDefault="003D3CBA" w:rsidP="003D3CBA">
            <w:pPr>
              <w:rPr>
                <w:b/>
                <w:bCs/>
              </w:rPr>
            </w:pPr>
            <w:r w:rsidRPr="002D1315">
              <w:rPr>
                <w:b/>
                <w:bCs/>
              </w:rPr>
              <w:t>FA HANDGUN 1</w:t>
            </w:r>
          </w:p>
          <w:p w14:paraId="772615CB" w14:textId="7F15B4D0" w:rsidR="003D3CBA" w:rsidRPr="002D1315" w:rsidRDefault="003D3CBA" w:rsidP="003D3C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2-5PM </w:t>
            </w:r>
            <w:r w:rsidRPr="002D1315">
              <w:rPr>
                <w:b/>
                <w:bCs/>
                <w:color w:val="FF0000"/>
              </w:rPr>
              <w:t>CHUCK</w:t>
            </w: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0B1EF1D4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33D5B8CB" w14:textId="77777777" w:rsidR="00E248F4" w:rsidRPr="00E248F4" w:rsidRDefault="00E248F4" w:rsidP="00E248F4">
            <w:pPr>
              <w:rPr>
                <w:b/>
                <w:bCs/>
                <w:sz w:val="16"/>
                <w:szCs w:val="16"/>
              </w:rPr>
            </w:pPr>
            <w:r w:rsidRPr="00E248F4">
              <w:rPr>
                <w:b/>
                <w:bCs/>
                <w:sz w:val="16"/>
                <w:szCs w:val="16"/>
              </w:rPr>
              <w:t>INTRO TO HANDGUNS</w:t>
            </w:r>
          </w:p>
          <w:p w14:paraId="3D3006D7" w14:textId="291F1D5D" w:rsidR="003D3CBA" w:rsidRDefault="00E248F4" w:rsidP="00E248F4">
            <w:r w:rsidRPr="00E248F4">
              <w:rPr>
                <w:b/>
                <w:bCs/>
                <w:sz w:val="16"/>
                <w:szCs w:val="16"/>
              </w:rPr>
              <w:t xml:space="preserve">5:30-8:30PM </w:t>
            </w:r>
            <w:r w:rsidRPr="00E248F4">
              <w:rPr>
                <w:b/>
                <w:bCs/>
                <w:color w:val="FF0000"/>
                <w:sz w:val="16"/>
                <w:szCs w:val="16"/>
              </w:rPr>
              <w:t>CHUCK</w:t>
            </w: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7683421D" w14:textId="29B6358E" w:rsidR="003D3CBA" w:rsidRPr="003925F1" w:rsidRDefault="003D3CBA" w:rsidP="003D3CBA">
            <w:pPr>
              <w:rPr>
                <w:b/>
                <w:bCs/>
              </w:rPr>
            </w:pP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248C54D6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369F6AC9" w14:textId="5F9E9C0C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43EB9490" w14:textId="2212D5F4" w:rsidR="003D3CBA" w:rsidRPr="00E248F4" w:rsidRDefault="003D3CBA" w:rsidP="003D3CBA">
            <w:pPr>
              <w:spacing w:after="0"/>
              <w:rPr>
                <w:b/>
                <w:bCs/>
                <w:sz w:val="16"/>
                <w:szCs w:val="16"/>
              </w:rPr>
            </w:pPr>
            <w:r w:rsidRPr="00E248F4">
              <w:rPr>
                <w:b/>
                <w:bCs/>
                <w:sz w:val="16"/>
                <w:szCs w:val="16"/>
              </w:rPr>
              <w:t>INTRO TO HANDGUNS</w:t>
            </w:r>
          </w:p>
          <w:p w14:paraId="47A6A6D7" w14:textId="36CE3F11" w:rsidR="003D3CBA" w:rsidRPr="004029AE" w:rsidRDefault="003D3CBA" w:rsidP="003D3CBA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10:30AM-1:30PM</w:t>
            </w:r>
          </w:p>
          <w:p w14:paraId="4CC9127A" w14:textId="1DCBA567" w:rsidR="003D3CBA" w:rsidRPr="00E248F4" w:rsidRDefault="003D3CBA" w:rsidP="003D3CBA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  <w:r w:rsidRPr="00E248F4">
              <w:rPr>
                <w:b/>
                <w:bCs/>
                <w:color w:val="FF0000"/>
                <w:sz w:val="16"/>
                <w:szCs w:val="16"/>
              </w:rPr>
              <w:t>W/ MD HQL-CHUCK</w:t>
            </w:r>
          </w:p>
          <w:p w14:paraId="53A30EEC" w14:textId="77777777" w:rsidR="003D3CBA" w:rsidRPr="00E248F4" w:rsidRDefault="003D3CBA" w:rsidP="003D3CBA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  <w:r w:rsidRPr="00E248F4">
              <w:rPr>
                <w:b/>
                <w:bCs/>
                <w:color w:val="FF0000"/>
                <w:sz w:val="16"/>
                <w:szCs w:val="16"/>
              </w:rPr>
              <w:t>10:30AM-2:30PM</w:t>
            </w:r>
          </w:p>
          <w:p w14:paraId="68257986" w14:textId="77777777" w:rsidR="00E248F4" w:rsidRPr="00E248F4" w:rsidRDefault="00E248F4" w:rsidP="003D3CBA">
            <w:pPr>
              <w:spacing w:after="0"/>
              <w:rPr>
                <w:b/>
                <w:bCs/>
                <w:sz w:val="16"/>
                <w:szCs w:val="16"/>
              </w:rPr>
            </w:pPr>
            <w:r w:rsidRPr="00E248F4">
              <w:rPr>
                <w:b/>
                <w:bCs/>
                <w:sz w:val="16"/>
                <w:szCs w:val="16"/>
              </w:rPr>
              <w:t>FAJU 4-6PM</w:t>
            </w:r>
          </w:p>
          <w:p w14:paraId="1CD08114" w14:textId="6737639C" w:rsidR="00E248F4" w:rsidRPr="00E248F4" w:rsidRDefault="00E248F4" w:rsidP="003D3CBA">
            <w:pPr>
              <w:spacing w:after="0"/>
              <w:rPr>
                <w:b/>
                <w:bCs/>
                <w:sz w:val="16"/>
                <w:szCs w:val="16"/>
              </w:rPr>
            </w:pPr>
            <w:r w:rsidRPr="00E248F4">
              <w:rPr>
                <w:b/>
                <w:bCs/>
                <w:sz w:val="16"/>
                <w:szCs w:val="16"/>
              </w:rPr>
              <w:t>4-6PM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248F4">
              <w:rPr>
                <w:b/>
                <w:bCs/>
                <w:color w:val="FF0000"/>
                <w:sz w:val="16"/>
                <w:szCs w:val="16"/>
              </w:rPr>
              <w:t>CHUCK</w:t>
            </w:r>
          </w:p>
        </w:tc>
      </w:tr>
      <w:tr w:rsidR="003D3CBA" w14:paraId="7B659FF2" w14:textId="77777777" w:rsidTr="002A3483">
        <w:trPr>
          <w:trHeight w:val="273"/>
        </w:trPr>
        <w:tc>
          <w:tcPr>
            <w:tcW w:w="2056" w:type="dxa"/>
            <w:tcBorders>
              <w:top w:val="single" w:sz="6" w:space="0" w:color="BFBFBF" w:themeColor="background1" w:themeShade="BF"/>
              <w:bottom w:val="nil"/>
            </w:tcBorders>
          </w:tcPr>
          <w:p w14:paraId="1731C489" w14:textId="453B810F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16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6B4D82B9" w14:textId="2713356C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17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179CF3F0" w14:textId="39217002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18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7B46F40F" w14:textId="12643CC6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19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6C0DD44A" w14:textId="2A7623B8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20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69960A00" w14:textId="1129B40D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21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3C0A8A3A" w14:textId="7B0E1FC7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22</w:t>
            </w:r>
          </w:p>
        </w:tc>
      </w:tr>
      <w:tr w:rsidR="003D3CBA" w14:paraId="2B2F9017" w14:textId="77777777" w:rsidTr="002A3483">
        <w:trPr>
          <w:trHeight w:hRule="exact" w:val="917"/>
        </w:trPr>
        <w:tc>
          <w:tcPr>
            <w:tcW w:w="2056" w:type="dxa"/>
            <w:tcBorders>
              <w:top w:val="nil"/>
              <w:bottom w:val="single" w:sz="6" w:space="0" w:color="BFBFBF" w:themeColor="background1" w:themeShade="BF"/>
            </w:tcBorders>
          </w:tcPr>
          <w:p w14:paraId="04B5EEB2" w14:textId="2F181C2D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5292C5CE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63BB50F1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241D16FA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49171465" w14:textId="77777777" w:rsidR="003D3CBA" w:rsidRDefault="003D3CBA" w:rsidP="003D3CBA">
            <w:pPr>
              <w:rPr>
                <w:b/>
                <w:bCs/>
              </w:rPr>
            </w:pPr>
            <w:r w:rsidRPr="002D1315">
              <w:rPr>
                <w:b/>
                <w:bCs/>
              </w:rPr>
              <w:t>INTRO TO HANDGUNS</w:t>
            </w:r>
          </w:p>
          <w:p w14:paraId="0B073E1B" w14:textId="15762FC0" w:rsidR="003D3CBA" w:rsidRDefault="003D3CBA" w:rsidP="003D3CBA">
            <w:r>
              <w:rPr>
                <w:b/>
                <w:bCs/>
              </w:rPr>
              <w:t xml:space="preserve">5:30-8:30PM </w:t>
            </w:r>
            <w:r>
              <w:rPr>
                <w:b/>
                <w:bCs/>
                <w:color w:val="FF0000"/>
              </w:rPr>
              <w:t>CHUCK</w:t>
            </w: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2FE637A6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2DF1AABB" w14:textId="62D561DC" w:rsidR="003D3CBA" w:rsidRPr="00DE3828" w:rsidRDefault="003D3CBA" w:rsidP="003D3CB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3D3CBA" w14:paraId="0CFD09F1" w14:textId="77777777" w:rsidTr="002A3483">
        <w:trPr>
          <w:trHeight w:val="273"/>
        </w:trPr>
        <w:tc>
          <w:tcPr>
            <w:tcW w:w="2056" w:type="dxa"/>
            <w:tcBorders>
              <w:top w:val="single" w:sz="6" w:space="0" w:color="BFBFBF" w:themeColor="background1" w:themeShade="BF"/>
              <w:bottom w:val="nil"/>
            </w:tcBorders>
          </w:tcPr>
          <w:p w14:paraId="5AB7991F" w14:textId="0D4FBCB5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23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507A2123" w14:textId="16E98536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24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7856249D" w14:textId="06F6B5EF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25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1BC78044" w14:textId="77A4C987" w:rsidR="003D3CBA" w:rsidRPr="00D7477F" w:rsidRDefault="00E248F4" w:rsidP="003D3CBA">
            <w:pPr>
              <w:pStyle w:val="Dates"/>
              <w:rPr>
                <w:b/>
                <w:bCs/>
                <w:color w:val="FF0000"/>
              </w:rPr>
            </w:pPr>
            <w:r w:rsidRPr="00D7477F">
              <w:rPr>
                <w:b/>
                <w:bCs/>
                <w:color w:val="auto"/>
              </w:rPr>
              <w:t>26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4F907377" w14:textId="17F9EF2E" w:rsidR="003D3CBA" w:rsidRPr="00D7477F" w:rsidRDefault="00E248F4" w:rsidP="003D3CBA">
            <w:pPr>
              <w:pStyle w:val="Dates"/>
              <w:rPr>
                <w:b/>
                <w:bCs/>
                <w:color w:val="FF0000"/>
              </w:rPr>
            </w:pPr>
            <w:r w:rsidRPr="00D7477F">
              <w:rPr>
                <w:b/>
                <w:bCs/>
                <w:color w:val="auto"/>
              </w:rPr>
              <w:t>27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73AA6FFF" w14:textId="154BD663" w:rsidR="003D3CBA" w:rsidRPr="00D7477F" w:rsidRDefault="00E248F4" w:rsidP="003D3CBA">
            <w:pPr>
              <w:pStyle w:val="Dates"/>
              <w:rPr>
                <w:b/>
                <w:bCs/>
                <w:color w:val="FF0000"/>
              </w:rPr>
            </w:pPr>
            <w:r w:rsidRPr="00D7477F">
              <w:rPr>
                <w:b/>
                <w:bCs/>
                <w:color w:val="auto"/>
              </w:rPr>
              <w:t>28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  <w:bottom w:val="nil"/>
            </w:tcBorders>
          </w:tcPr>
          <w:p w14:paraId="6C978CAF" w14:textId="7C2AD89B" w:rsidR="003D3CBA" w:rsidRPr="002D1315" w:rsidRDefault="00E248F4" w:rsidP="003D3CBA">
            <w:pPr>
              <w:pStyle w:val="Dates"/>
              <w:rPr>
                <w:b/>
                <w:bCs/>
                <w:color w:val="FF0000"/>
              </w:rPr>
            </w:pPr>
            <w:r w:rsidRPr="00D7477F">
              <w:rPr>
                <w:b/>
                <w:bCs/>
                <w:color w:val="auto"/>
              </w:rPr>
              <w:t>29</w:t>
            </w:r>
          </w:p>
        </w:tc>
      </w:tr>
      <w:tr w:rsidR="003D3CBA" w14:paraId="1A711EC2" w14:textId="77777777" w:rsidTr="00E248F4">
        <w:trPr>
          <w:trHeight w:hRule="exact" w:val="917"/>
        </w:trPr>
        <w:tc>
          <w:tcPr>
            <w:tcW w:w="2056" w:type="dxa"/>
            <w:tcBorders>
              <w:top w:val="nil"/>
              <w:bottom w:val="single" w:sz="6" w:space="0" w:color="BFBFBF" w:themeColor="background1" w:themeShade="BF"/>
            </w:tcBorders>
          </w:tcPr>
          <w:p w14:paraId="62731979" w14:textId="4AFDA95D" w:rsidR="003D3CBA" w:rsidRPr="004029AE" w:rsidRDefault="003D3CBA" w:rsidP="003D3CBA">
            <w:pPr>
              <w:rPr>
                <w:b/>
                <w:bCs/>
              </w:rPr>
            </w:pP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74A51643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7C540A56" w14:textId="1E531F53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75E57277" w14:textId="77777777" w:rsidR="00E248F4" w:rsidRDefault="00E248F4" w:rsidP="00E248F4">
            <w:pPr>
              <w:rPr>
                <w:b/>
                <w:bCs/>
              </w:rPr>
            </w:pPr>
            <w:r w:rsidRPr="002D1315">
              <w:rPr>
                <w:b/>
                <w:bCs/>
              </w:rPr>
              <w:t>INTRO TO HANDGUNS</w:t>
            </w:r>
          </w:p>
          <w:p w14:paraId="3F1D8B24" w14:textId="7E652BB9" w:rsidR="003D3CBA" w:rsidRDefault="00E248F4" w:rsidP="00E248F4">
            <w:r>
              <w:rPr>
                <w:b/>
                <w:bCs/>
              </w:rPr>
              <w:t xml:space="preserve">5:30-8:30PM </w:t>
            </w:r>
            <w:r>
              <w:rPr>
                <w:b/>
                <w:bCs/>
                <w:color w:val="FF0000"/>
              </w:rPr>
              <w:t>CHUCK</w:t>
            </w:r>
          </w:p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6B6FAE54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</w:tcPr>
          <w:p w14:paraId="367FCCF2" w14:textId="77777777" w:rsidR="003D3CBA" w:rsidRDefault="003D3CBA" w:rsidP="003D3CBA"/>
        </w:tc>
        <w:tc>
          <w:tcPr>
            <w:tcW w:w="2057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5FE62047" w14:textId="0057256A" w:rsidR="003D3CBA" w:rsidRPr="004029AE" w:rsidRDefault="003D3CBA" w:rsidP="003D3CBA">
            <w:pPr>
              <w:rPr>
                <w:rFonts w:ascii="Arial" w:hAnsi="Arial" w:cs="Arial"/>
                <w:b/>
                <w:bCs/>
                <w:color w:val="FF0000"/>
                <w:sz w:val="16"/>
                <w:szCs w:val="16"/>
                <w:highlight w:val="yellow"/>
              </w:rPr>
            </w:pPr>
          </w:p>
        </w:tc>
      </w:tr>
      <w:tr w:rsidR="003D3CBA" w14:paraId="526555AD" w14:textId="77777777" w:rsidTr="002A3483">
        <w:trPr>
          <w:trHeight w:val="273"/>
        </w:trPr>
        <w:tc>
          <w:tcPr>
            <w:tcW w:w="2056" w:type="dxa"/>
            <w:tcBorders>
              <w:top w:val="single" w:sz="6" w:space="0" w:color="BFBFBF" w:themeColor="background1" w:themeShade="BF"/>
            </w:tcBorders>
          </w:tcPr>
          <w:p w14:paraId="00B5BF96" w14:textId="1C54FC1E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30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</w:tcBorders>
          </w:tcPr>
          <w:p w14:paraId="57839F6E" w14:textId="02C7E9CC" w:rsidR="003D3CBA" w:rsidRPr="00D7477F" w:rsidRDefault="00E248F4" w:rsidP="003D3CBA">
            <w:pPr>
              <w:pStyle w:val="Dates"/>
              <w:rPr>
                <w:b/>
                <w:bCs/>
              </w:rPr>
            </w:pPr>
            <w:r w:rsidRPr="00D7477F">
              <w:rPr>
                <w:b/>
                <w:bCs/>
              </w:rPr>
              <w:t>31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</w:tcBorders>
          </w:tcPr>
          <w:p w14:paraId="6F8812CE" w14:textId="4A60D707" w:rsidR="003D3CBA" w:rsidRDefault="00E248F4" w:rsidP="003D3CBA">
            <w:pPr>
              <w:pStyle w:val="Dates"/>
            </w:pPr>
            <w:r>
              <w:t>1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</w:tcBorders>
          </w:tcPr>
          <w:p w14:paraId="524657F4" w14:textId="00260FED" w:rsidR="003D3CBA" w:rsidRDefault="00E248F4" w:rsidP="003D3CBA">
            <w:pPr>
              <w:pStyle w:val="Dates"/>
            </w:pPr>
            <w:r>
              <w:t>2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</w:tcBorders>
          </w:tcPr>
          <w:p w14:paraId="6FA913DD" w14:textId="4F3D9C30" w:rsidR="003D3CBA" w:rsidRDefault="00E248F4" w:rsidP="003D3CBA">
            <w:pPr>
              <w:pStyle w:val="Dates"/>
            </w:pPr>
            <w:r>
              <w:t>3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</w:tcBorders>
          </w:tcPr>
          <w:p w14:paraId="446BF886" w14:textId="099DB3E9" w:rsidR="003D3CBA" w:rsidRDefault="00E248F4" w:rsidP="003D3CBA">
            <w:pPr>
              <w:pStyle w:val="Dates"/>
            </w:pPr>
            <w:r>
              <w:t>4</w:t>
            </w:r>
          </w:p>
        </w:tc>
        <w:tc>
          <w:tcPr>
            <w:tcW w:w="2057" w:type="dxa"/>
            <w:tcBorders>
              <w:top w:val="single" w:sz="6" w:space="0" w:color="BFBFBF" w:themeColor="background1" w:themeShade="BF"/>
            </w:tcBorders>
          </w:tcPr>
          <w:p w14:paraId="7D2A149A" w14:textId="13B928B6" w:rsidR="003D3CBA" w:rsidRDefault="00E248F4" w:rsidP="003D3CBA">
            <w:pPr>
              <w:pStyle w:val="Dates"/>
            </w:pPr>
            <w:r>
              <w:t>5</w:t>
            </w:r>
          </w:p>
        </w:tc>
      </w:tr>
      <w:tr w:rsidR="00E248F4" w14:paraId="61C968BB" w14:textId="77777777" w:rsidTr="00E248F4">
        <w:trPr>
          <w:trHeight w:hRule="exact" w:val="900"/>
        </w:trPr>
        <w:tc>
          <w:tcPr>
            <w:tcW w:w="2056" w:type="dxa"/>
          </w:tcPr>
          <w:p w14:paraId="12D37F6C" w14:textId="00CFAB51" w:rsidR="00E248F4" w:rsidRDefault="00E248F4" w:rsidP="00E248F4">
            <w:pPr>
              <w:rPr>
                <w:b/>
                <w:bCs/>
              </w:rPr>
            </w:pPr>
            <w:r w:rsidRPr="002D1315">
              <w:rPr>
                <w:b/>
                <w:bCs/>
              </w:rPr>
              <w:t>HANDGUNS</w:t>
            </w:r>
            <w:r>
              <w:rPr>
                <w:b/>
                <w:bCs/>
              </w:rPr>
              <w:t xml:space="preserve"> 2</w:t>
            </w:r>
          </w:p>
          <w:p w14:paraId="14949FE6" w14:textId="22550ADB" w:rsidR="00E248F4" w:rsidRDefault="00E248F4" w:rsidP="00E248F4">
            <w:r>
              <w:rPr>
                <w:b/>
                <w:bCs/>
              </w:rPr>
              <w:t xml:space="preserve">2-5 </w:t>
            </w:r>
            <w:r>
              <w:rPr>
                <w:b/>
                <w:bCs/>
                <w:color w:val="FF0000"/>
              </w:rPr>
              <w:t>CHUCK</w:t>
            </w:r>
          </w:p>
        </w:tc>
        <w:tc>
          <w:tcPr>
            <w:tcW w:w="2057" w:type="dxa"/>
          </w:tcPr>
          <w:p w14:paraId="24C6EA10" w14:textId="77777777" w:rsidR="00E248F4" w:rsidRDefault="00E248F4" w:rsidP="00E248F4"/>
        </w:tc>
        <w:tc>
          <w:tcPr>
            <w:tcW w:w="2057" w:type="dxa"/>
          </w:tcPr>
          <w:p w14:paraId="7E0E216E" w14:textId="77777777" w:rsidR="00E248F4" w:rsidRDefault="00E248F4" w:rsidP="00E248F4"/>
        </w:tc>
        <w:tc>
          <w:tcPr>
            <w:tcW w:w="2057" w:type="dxa"/>
          </w:tcPr>
          <w:p w14:paraId="7F256CF2" w14:textId="77777777" w:rsidR="00E248F4" w:rsidRDefault="00E248F4" w:rsidP="00E248F4"/>
        </w:tc>
        <w:tc>
          <w:tcPr>
            <w:tcW w:w="2057" w:type="dxa"/>
          </w:tcPr>
          <w:p w14:paraId="59D18702" w14:textId="77777777" w:rsidR="00E248F4" w:rsidRDefault="00E248F4" w:rsidP="00E248F4"/>
        </w:tc>
        <w:tc>
          <w:tcPr>
            <w:tcW w:w="2057" w:type="dxa"/>
          </w:tcPr>
          <w:p w14:paraId="563544BF" w14:textId="77777777" w:rsidR="00E248F4" w:rsidRDefault="00E248F4" w:rsidP="00E248F4"/>
        </w:tc>
        <w:tc>
          <w:tcPr>
            <w:tcW w:w="2057" w:type="dxa"/>
          </w:tcPr>
          <w:p w14:paraId="549B383D" w14:textId="159FFF56" w:rsidR="00E248F4" w:rsidRDefault="00D7477F" w:rsidP="00E248F4">
            <w:r>
              <w:t>06/08/2023</w:t>
            </w:r>
          </w:p>
        </w:tc>
      </w:tr>
    </w:tbl>
    <w:p w14:paraId="06C3AF58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014DC" w14:textId="77777777" w:rsidR="00DE3828" w:rsidRDefault="00DE3828">
      <w:pPr>
        <w:spacing w:before="0" w:after="0"/>
      </w:pPr>
      <w:r>
        <w:separator/>
      </w:r>
    </w:p>
  </w:endnote>
  <w:endnote w:type="continuationSeparator" w:id="0">
    <w:p w14:paraId="7EF243E1" w14:textId="77777777" w:rsidR="00DE3828" w:rsidRDefault="00DE38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A7B8B" w14:textId="77777777" w:rsidR="00DE3828" w:rsidRDefault="00DE3828">
      <w:pPr>
        <w:spacing w:before="0" w:after="0"/>
      </w:pPr>
      <w:r>
        <w:separator/>
      </w:r>
    </w:p>
  </w:footnote>
  <w:footnote w:type="continuationSeparator" w:id="0">
    <w:p w14:paraId="305FD6F3" w14:textId="77777777" w:rsidR="00DE3828" w:rsidRDefault="00DE382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4638150">
    <w:abstractNumId w:val="9"/>
  </w:num>
  <w:num w:numId="2" w16cid:durableId="1128166673">
    <w:abstractNumId w:val="7"/>
  </w:num>
  <w:num w:numId="3" w16cid:durableId="1089548089">
    <w:abstractNumId w:val="6"/>
  </w:num>
  <w:num w:numId="4" w16cid:durableId="1382750309">
    <w:abstractNumId w:val="5"/>
  </w:num>
  <w:num w:numId="5" w16cid:durableId="1795319955">
    <w:abstractNumId w:val="4"/>
  </w:num>
  <w:num w:numId="6" w16cid:durableId="226112284">
    <w:abstractNumId w:val="8"/>
  </w:num>
  <w:num w:numId="7" w16cid:durableId="593439043">
    <w:abstractNumId w:val="3"/>
  </w:num>
  <w:num w:numId="8" w16cid:durableId="1398552669">
    <w:abstractNumId w:val="2"/>
  </w:num>
  <w:num w:numId="9" w16cid:durableId="1244535949">
    <w:abstractNumId w:val="1"/>
  </w:num>
  <w:num w:numId="10" w16cid:durableId="73952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3"/>
    <w:docVar w:name="MonthStart" w:val="1/1/2023"/>
    <w:docVar w:name="ShowDynamicGuides" w:val="1"/>
    <w:docVar w:name="ShowMarginGuides" w:val="0"/>
    <w:docVar w:name="ShowOutlines" w:val="0"/>
    <w:docVar w:name="ShowStaticGuides" w:val="0"/>
  </w:docVars>
  <w:rsids>
    <w:rsidRoot w:val="00DE3828"/>
    <w:rsid w:val="000154B6"/>
    <w:rsid w:val="00056814"/>
    <w:rsid w:val="0006779F"/>
    <w:rsid w:val="000A20FE"/>
    <w:rsid w:val="0011772B"/>
    <w:rsid w:val="00166DB6"/>
    <w:rsid w:val="001A3A8D"/>
    <w:rsid w:val="001C5DC3"/>
    <w:rsid w:val="0027720C"/>
    <w:rsid w:val="002A3483"/>
    <w:rsid w:val="002D1315"/>
    <w:rsid w:val="002D689D"/>
    <w:rsid w:val="002F6E35"/>
    <w:rsid w:val="003628E2"/>
    <w:rsid w:val="003925F1"/>
    <w:rsid w:val="003A567D"/>
    <w:rsid w:val="003D3CBA"/>
    <w:rsid w:val="003D7DDA"/>
    <w:rsid w:val="004029AE"/>
    <w:rsid w:val="00406C2A"/>
    <w:rsid w:val="00420111"/>
    <w:rsid w:val="00454FED"/>
    <w:rsid w:val="004C5B17"/>
    <w:rsid w:val="005562FE"/>
    <w:rsid w:val="00557989"/>
    <w:rsid w:val="005744D1"/>
    <w:rsid w:val="007564A4"/>
    <w:rsid w:val="007777B1"/>
    <w:rsid w:val="007A49F2"/>
    <w:rsid w:val="00874C9A"/>
    <w:rsid w:val="008F7739"/>
    <w:rsid w:val="009035F5"/>
    <w:rsid w:val="00944085"/>
    <w:rsid w:val="00946A27"/>
    <w:rsid w:val="009A0FFF"/>
    <w:rsid w:val="00A4654E"/>
    <w:rsid w:val="00A70D5E"/>
    <w:rsid w:val="00A73BBF"/>
    <w:rsid w:val="00AB29FA"/>
    <w:rsid w:val="00B6533D"/>
    <w:rsid w:val="00B70858"/>
    <w:rsid w:val="00B8151A"/>
    <w:rsid w:val="00C11D39"/>
    <w:rsid w:val="00C71D73"/>
    <w:rsid w:val="00C7735D"/>
    <w:rsid w:val="00CB1C1C"/>
    <w:rsid w:val="00D17693"/>
    <w:rsid w:val="00D7477F"/>
    <w:rsid w:val="00DE3828"/>
    <w:rsid w:val="00DE6C1E"/>
    <w:rsid w:val="00DF051F"/>
    <w:rsid w:val="00DF32DE"/>
    <w:rsid w:val="00E02644"/>
    <w:rsid w:val="00E248F4"/>
    <w:rsid w:val="00E54E11"/>
    <w:rsid w:val="00E604D2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CFB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orris\AppData\Local\Microsoft\Office\16.0\DTS\en-US%7bE368EB95-5DE6-4CE0-A460-A5A83898611B%7d\%7bD1266A8B-DABB-4861-A1AB-8D6573D77C75%7dtf16382936_win3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27942004084650833F01BA8513E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9B000-D560-4E1E-9BD1-BCC63EDDBCF9}"/>
      </w:docPartPr>
      <w:docPartBody>
        <w:p w:rsidR="003E1E3F" w:rsidRDefault="003E1E3F">
          <w:pPr>
            <w:pStyle w:val="DC27942004084650833F01BA8513EE43"/>
          </w:pPr>
          <w:r>
            <w:t>Sunday</w:t>
          </w:r>
        </w:p>
      </w:docPartBody>
    </w:docPart>
    <w:docPart>
      <w:docPartPr>
        <w:name w:val="AEEF78A24DC8431AAB5191DB34D51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83C98-E3CB-44B8-91D7-0B319A486CF4}"/>
      </w:docPartPr>
      <w:docPartBody>
        <w:p w:rsidR="003E1E3F" w:rsidRDefault="003E1E3F">
          <w:pPr>
            <w:pStyle w:val="AEEF78A24DC8431AAB5191DB34D51026"/>
          </w:pPr>
          <w:r>
            <w:t>Monday</w:t>
          </w:r>
        </w:p>
      </w:docPartBody>
    </w:docPart>
    <w:docPart>
      <w:docPartPr>
        <w:name w:val="7DDE3BEDA67B4CB58F0B59F60A958F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E9A0A-4C9C-481E-B09C-32132FF490B5}"/>
      </w:docPartPr>
      <w:docPartBody>
        <w:p w:rsidR="003E1E3F" w:rsidRDefault="003E1E3F">
          <w:pPr>
            <w:pStyle w:val="7DDE3BEDA67B4CB58F0B59F60A958F81"/>
          </w:pPr>
          <w:r>
            <w:t>Tuesday</w:t>
          </w:r>
        </w:p>
      </w:docPartBody>
    </w:docPart>
    <w:docPart>
      <w:docPartPr>
        <w:name w:val="32E0198BE0DB40C088B71B4360E6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974F1-93E5-43F8-A2EF-9422697337C1}"/>
      </w:docPartPr>
      <w:docPartBody>
        <w:p w:rsidR="003E1E3F" w:rsidRDefault="003E1E3F">
          <w:pPr>
            <w:pStyle w:val="32E0198BE0DB40C088B71B4360E67DE7"/>
          </w:pPr>
          <w:r>
            <w:t>Wednesday</w:t>
          </w:r>
        </w:p>
      </w:docPartBody>
    </w:docPart>
    <w:docPart>
      <w:docPartPr>
        <w:name w:val="5A1080CCF076486B9F86EABB1D1C6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CD19A-F3AD-47FB-B61D-A42A6DCE63B2}"/>
      </w:docPartPr>
      <w:docPartBody>
        <w:p w:rsidR="003E1E3F" w:rsidRDefault="003E1E3F">
          <w:pPr>
            <w:pStyle w:val="5A1080CCF076486B9F86EABB1D1C64E7"/>
          </w:pPr>
          <w:r>
            <w:t>Thursday</w:t>
          </w:r>
        </w:p>
      </w:docPartBody>
    </w:docPart>
    <w:docPart>
      <w:docPartPr>
        <w:name w:val="47F9CA3991D94F349A8DECB7B4CFE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2DC5A-A6FF-47E2-A9F1-BD83FD6FAB55}"/>
      </w:docPartPr>
      <w:docPartBody>
        <w:p w:rsidR="003E1E3F" w:rsidRDefault="003E1E3F">
          <w:pPr>
            <w:pStyle w:val="47F9CA3991D94F349A8DECB7B4CFE901"/>
          </w:pPr>
          <w:r>
            <w:t>Friday</w:t>
          </w:r>
        </w:p>
      </w:docPartBody>
    </w:docPart>
    <w:docPart>
      <w:docPartPr>
        <w:name w:val="99CFD10FEE1A4C539493AC2F2EECE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89F25-6E16-4E68-951C-03FEC5483AC0}"/>
      </w:docPartPr>
      <w:docPartBody>
        <w:p w:rsidR="003E1E3F" w:rsidRDefault="003E1E3F">
          <w:pPr>
            <w:pStyle w:val="99CFD10FEE1A4C539493AC2F2EECED73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E3F"/>
    <w:rsid w:val="003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27942004084650833F01BA8513EE43">
    <w:name w:val="DC27942004084650833F01BA8513EE43"/>
  </w:style>
  <w:style w:type="paragraph" w:customStyle="1" w:styleId="AEEF78A24DC8431AAB5191DB34D51026">
    <w:name w:val="AEEF78A24DC8431AAB5191DB34D51026"/>
  </w:style>
  <w:style w:type="paragraph" w:customStyle="1" w:styleId="7DDE3BEDA67B4CB58F0B59F60A958F81">
    <w:name w:val="7DDE3BEDA67B4CB58F0B59F60A958F81"/>
  </w:style>
  <w:style w:type="paragraph" w:customStyle="1" w:styleId="32E0198BE0DB40C088B71B4360E67DE7">
    <w:name w:val="32E0198BE0DB40C088B71B4360E67DE7"/>
  </w:style>
  <w:style w:type="paragraph" w:customStyle="1" w:styleId="5A1080CCF076486B9F86EABB1D1C64E7">
    <w:name w:val="5A1080CCF076486B9F86EABB1D1C64E7"/>
  </w:style>
  <w:style w:type="paragraph" w:customStyle="1" w:styleId="47F9CA3991D94F349A8DECB7B4CFE901">
    <w:name w:val="47F9CA3991D94F349A8DECB7B4CFE901"/>
  </w:style>
  <w:style w:type="paragraph" w:customStyle="1" w:styleId="99CFD10FEE1A4C539493AC2F2EECED73">
    <w:name w:val="99CFD10FEE1A4C539493AC2F2EECED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rgbClr val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{D1266A8B-DABB-4861-A1AB-8D6573D77C75}tf16382936_win32.dotm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2023-06-08T20:12:00Z</dcterms:created>
  <dcterms:modified xsi:type="dcterms:W3CDTF">2023-06-08T20:16:00Z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